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9080" w14:textId="77777777" w:rsidR="005B2E05" w:rsidRDefault="001D0437">
      <w:pPr>
        <w:pStyle w:val="Kop2"/>
      </w:pPr>
      <w:r>
        <w:t>LUCHTKLEP</w:t>
      </w:r>
    </w:p>
    <w:p w14:paraId="02CB7CD5" w14:textId="77777777" w:rsidR="005B2E05" w:rsidRDefault="005B2E05">
      <w:pPr>
        <w:pStyle w:val="Geenafstand"/>
        <w:rPr>
          <w:rFonts w:cs="Calibri"/>
          <w:sz w:val="20"/>
          <w:szCs w:val="20"/>
          <w:lang w:val="nl-NL"/>
        </w:rPr>
      </w:pPr>
    </w:p>
    <w:p w14:paraId="5380B472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Fabricaat: Waterloo B.V.</w:t>
      </w:r>
    </w:p>
    <w:p w14:paraId="0B9754AF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Contra roterende regelklep</w:t>
      </w:r>
    </w:p>
    <w:p w14:paraId="47986AD5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Type: WDD..... \WDD-X..... </w:t>
      </w:r>
    </w:p>
    <w:p w14:paraId="3D473C21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Constructie: contra-roterend met schoepafdichting, stand aanduiding en vastzetinrichting.</w:t>
      </w:r>
    </w:p>
    <w:p w14:paraId="70DA9427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Materiaal: aluminium.</w:t>
      </w:r>
    </w:p>
    <w:p w14:paraId="0C729807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Afmetingen (</w:t>
      </w:r>
      <w:proofErr w:type="spellStart"/>
      <w:r>
        <w:rPr>
          <w:rFonts w:ascii="Calibri" w:hAnsi="Calibri" w:cs="Calibri"/>
          <w:sz w:val="20"/>
          <w:szCs w:val="20"/>
        </w:rPr>
        <w:t>bxh</w:t>
      </w:r>
      <w:proofErr w:type="spellEnd"/>
      <w:r>
        <w:rPr>
          <w:rFonts w:ascii="Calibri" w:hAnsi="Calibri" w:cs="Calibri"/>
          <w:sz w:val="20"/>
          <w:szCs w:val="20"/>
        </w:rPr>
        <w:t>) (mm): .....</w:t>
      </w:r>
    </w:p>
    <w:p w14:paraId="233F01C3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Aansluiting: flens.....</w:t>
      </w:r>
    </w:p>
    <w:p w14:paraId="433358AD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Bediening: handmatig.....\ motorisch..... </w:t>
      </w:r>
    </w:p>
    <w:p w14:paraId="23DDBF96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Toebehoren:……</w:t>
      </w:r>
    </w:p>
    <w:p w14:paraId="0D0BB610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servomotor.....</w:t>
      </w:r>
    </w:p>
    <w:p w14:paraId="15542BC1" w14:textId="77777777" w:rsidR="005B2E05" w:rsidRDefault="001D0437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Bevestiging….</w:t>
      </w:r>
    </w:p>
    <w:p w14:paraId="591F3778" w14:textId="77777777" w:rsidR="005B2E05" w:rsidRDefault="005B2E05">
      <w:pPr>
        <w:rPr>
          <w:rFonts w:ascii="Calibri" w:hAnsi="Calibri" w:cs="Calibri"/>
          <w:color w:val="0070C0"/>
          <w:sz w:val="20"/>
          <w:szCs w:val="20"/>
          <w:u w:val="single"/>
        </w:rPr>
      </w:pPr>
    </w:p>
    <w:p w14:paraId="1D9FE4D1" w14:textId="77777777" w:rsidR="005B2E05" w:rsidRDefault="001D0437">
      <w:pPr>
        <w:rPr>
          <w:rFonts w:ascii="Calibri" w:hAnsi="Calibri" w:cs="Calibri"/>
          <w:color w:val="0070C0"/>
          <w:sz w:val="20"/>
          <w:szCs w:val="20"/>
          <w:u w:val="single"/>
        </w:rPr>
      </w:pPr>
      <w:r>
        <w:rPr>
          <w:rFonts w:ascii="Calibri" w:hAnsi="Calibri" w:cs="Calibri"/>
          <w:color w:val="0070C0"/>
          <w:sz w:val="20"/>
          <w:szCs w:val="20"/>
          <w:u w:val="single"/>
        </w:rPr>
        <w:t>LUCHTBEHANDELINGSINSTALLATIE:</w:t>
      </w:r>
    </w:p>
    <w:p w14:paraId="1A19E0D2" w14:textId="77777777" w:rsidR="005B2E05" w:rsidRDefault="001D043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Inregelklep in rechthoekige kanalen bij alle aftakkingen en splitsingen.</w:t>
      </w:r>
    </w:p>
    <w:p w14:paraId="6DD2A949" w14:textId="77777777" w:rsidR="005B2E05" w:rsidRDefault="005B2E05">
      <w:pPr>
        <w:rPr>
          <w:rFonts w:ascii="Calibri" w:hAnsi="Calibri" w:cs="Calibri"/>
          <w:sz w:val="20"/>
          <w:szCs w:val="20"/>
        </w:rPr>
      </w:pPr>
    </w:p>
    <w:p w14:paraId="45B53CEC" w14:textId="77777777" w:rsidR="005B2E05" w:rsidRDefault="001D0437">
      <w:pPr>
        <w:spacing w:after="160" w:line="254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7A8651" wp14:editId="6D7FBD18">
            <wp:simplePos x="0" y="0"/>
            <wp:positionH relativeFrom="margin">
              <wp:align>left</wp:align>
            </wp:positionH>
            <wp:positionV relativeFrom="paragraph">
              <wp:posOffset>3495678</wp:posOffset>
            </wp:positionV>
            <wp:extent cx="3052578" cy="1875150"/>
            <wp:effectExtent l="0" t="0" r="0" b="0"/>
            <wp:wrapNone/>
            <wp:docPr id="2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77777777" w:rsidR="005B2E05" w:rsidRDefault="005B2E05">
      <w:pPr>
        <w:spacing w:after="160" w:line="254" w:lineRule="auto"/>
        <w:rPr>
          <w:rFonts w:cs="Times New Roman"/>
          <w:b/>
          <w:szCs w:val="20"/>
        </w:rPr>
      </w:pPr>
    </w:p>
    <w:sectPr w:rsidR="005B2E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000000" w:rsidRDefault="001D0437">
      <w:r>
        <w:separator/>
      </w:r>
    </w:p>
  </w:endnote>
  <w:endnote w:type="continuationSeparator" w:id="0">
    <w:p w14:paraId="4D50FCBE" w14:textId="77777777" w:rsidR="00000000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</w:t>
    </w:r>
    <w:r>
      <w:rPr>
        <w:rFonts w:ascii="Calibri Light" w:hAnsi="Calibri Light" w:cs="Calibri Light"/>
        <w:color w:val="000000"/>
      </w:rPr>
      <w:t xml:space="preserve">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1D0437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000000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000000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2E05"/>
    <w:rsid w:val="001D0437"/>
    <w:rsid w:val="005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2022-01-11T09:12:00Z</dcterms:created>
  <dcterms:modified xsi:type="dcterms:W3CDTF">2022-01-11T09:12:00Z</dcterms:modified>
</cp:coreProperties>
</file>